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E0" w:rsidRPr="006B32FA" w:rsidRDefault="00C47DE0" w:rsidP="006B32FA">
      <w:pPr>
        <w:pStyle w:val="Date"/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/>
          <w:b/>
          <w:color w:val="000000"/>
          <w:sz w:val="32"/>
        </w:rPr>
        <w:t>2012</w:t>
      </w:r>
      <w:r w:rsidRPr="00781AD8">
        <w:rPr>
          <w:rFonts w:ascii="仿宋" w:eastAsia="仿宋" w:hAnsi="仿宋" w:hint="eastAsia"/>
          <w:b/>
          <w:color w:val="000000"/>
          <w:sz w:val="32"/>
        </w:rPr>
        <w:t>年中高协</w:t>
      </w:r>
      <w:r>
        <w:rPr>
          <w:rFonts w:ascii="仿宋" w:eastAsia="仿宋" w:hAnsi="仿宋" w:hint="eastAsia"/>
          <w:b/>
          <w:color w:val="000000"/>
          <w:sz w:val="32"/>
        </w:rPr>
        <w:t>第一期（北方区）</w:t>
      </w:r>
      <w:r w:rsidRPr="00781AD8">
        <w:rPr>
          <w:rFonts w:ascii="仿宋" w:eastAsia="仿宋" w:hAnsi="仿宋" w:hint="eastAsia"/>
          <w:b/>
          <w:color w:val="000000"/>
          <w:sz w:val="32"/>
        </w:rPr>
        <w:t>中级裁判员培训申请表</w:t>
      </w:r>
    </w:p>
    <w:tbl>
      <w:tblPr>
        <w:tblW w:w="9238" w:type="dxa"/>
        <w:jc w:val="center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6"/>
        <w:gridCol w:w="72"/>
        <w:gridCol w:w="1741"/>
        <w:gridCol w:w="743"/>
        <w:gridCol w:w="1522"/>
        <w:gridCol w:w="1656"/>
        <w:gridCol w:w="2628"/>
      </w:tblGrid>
      <w:tr w:rsidR="00C47DE0" w:rsidRPr="0017607A" w:rsidTr="005E7C20">
        <w:trPr>
          <w:jc w:val="center"/>
        </w:trPr>
        <w:tc>
          <w:tcPr>
            <w:tcW w:w="876" w:type="dxa"/>
          </w:tcPr>
          <w:p w:rsidR="00C47DE0" w:rsidRPr="0017607A" w:rsidRDefault="00C47DE0" w:rsidP="005E7C20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17607A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813" w:type="dxa"/>
            <w:gridSpan w:val="2"/>
          </w:tcPr>
          <w:p w:rsidR="00C47DE0" w:rsidRPr="0017607A" w:rsidRDefault="00C47DE0" w:rsidP="005E7C20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3" w:type="dxa"/>
          </w:tcPr>
          <w:p w:rsidR="00C47DE0" w:rsidRPr="0017607A" w:rsidRDefault="00C47DE0" w:rsidP="005E7C20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17607A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522" w:type="dxa"/>
          </w:tcPr>
          <w:p w:rsidR="00C47DE0" w:rsidRPr="0017607A" w:rsidRDefault="00C47DE0" w:rsidP="005E7C20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6" w:type="dxa"/>
          </w:tcPr>
          <w:p w:rsidR="00C47DE0" w:rsidRPr="0017607A" w:rsidRDefault="00C47DE0" w:rsidP="005E7C20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607A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2628" w:type="dxa"/>
          </w:tcPr>
          <w:p w:rsidR="00C47DE0" w:rsidRPr="0017607A" w:rsidRDefault="00C47DE0" w:rsidP="005E7C20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47DE0" w:rsidRPr="0017607A" w:rsidTr="005E7C20">
        <w:trPr>
          <w:jc w:val="center"/>
        </w:trPr>
        <w:tc>
          <w:tcPr>
            <w:tcW w:w="876" w:type="dxa"/>
          </w:tcPr>
          <w:p w:rsidR="00C47DE0" w:rsidRPr="0017607A" w:rsidRDefault="00C47DE0" w:rsidP="005E7C20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17607A">
              <w:rPr>
                <w:rFonts w:ascii="仿宋" w:eastAsia="仿宋" w:hAnsi="仿宋" w:hint="eastAsia"/>
                <w:sz w:val="24"/>
                <w:szCs w:val="24"/>
              </w:rPr>
              <w:t>国籍</w:t>
            </w:r>
          </w:p>
        </w:tc>
        <w:tc>
          <w:tcPr>
            <w:tcW w:w="1813" w:type="dxa"/>
            <w:gridSpan w:val="2"/>
          </w:tcPr>
          <w:p w:rsidR="00C47DE0" w:rsidRPr="0017607A" w:rsidRDefault="00C47DE0" w:rsidP="005E7C20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3" w:type="dxa"/>
          </w:tcPr>
          <w:p w:rsidR="00C47DE0" w:rsidRPr="0017607A" w:rsidRDefault="00C47DE0" w:rsidP="005E7C20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17607A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522" w:type="dxa"/>
          </w:tcPr>
          <w:p w:rsidR="00C47DE0" w:rsidRPr="0017607A" w:rsidRDefault="00C47DE0" w:rsidP="005E7C20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6" w:type="dxa"/>
          </w:tcPr>
          <w:p w:rsidR="00C47DE0" w:rsidRPr="0017607A" w:rsidRDefault="00C47DE0" w:rsidP="005E7C20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607A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2628" w:type="dxa"/>
          </w:tcPr>
          <w:p w:rsidR="00C47DE0" w:rsidRPr="0017607A" w:rsidRDefault="00C47DE0" w:rsidP="005E7C20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47DE0" w:rsidRPr="0017607A" w:rsidTr="005E7C20">
        <w:trPr>
          <w:jc w:val="center"/>
        </w:trPr>
        <w:tc>
          <w:tcPr>
            <w:tcW w:w="2689" w:type="dxa"/>
            <w:gridSpan w:val="3"/>
          </w:tcPr>
          <w:p w:rsidR="00C47DE0" w:rsidRPr="0017607A" w:rsidRDefault="00C47DE0" w:rsidP="005E7C20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607A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</w:tc>
        <w:tc>
          <w:tcPr>
            <w:tcW w:w="2265" w:type="dxa"/>
            <w:gridSpan w:val="2"/>
          </w:tcPr>
          <w:p w:rsidR="00C47DE0" w:rsidRPr="0017607A" w:rsidRDefault="00C47DE0" w:rsidP="005E7C20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6" w:type="dxa"/>
          </w:tcPr>
          <w:p w:rsidR="00C47DE0" w:rsidRPr="0017607A" w:rsidRDefault="00C47DE0" w:rsidP="005E7C20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607A">
              <w:rPr>
                <w:rFonts w:ascii="仿宋" w:eastAsia="仿宋" w:hAnsi="仿宋" w:hint="eastAsia"/>
                <w:sz w:val="24"/>
                <w:szCs w:val="24"/>
              </w:rPr>
              <w:t>专</w:t>
            </w:r>
            <w:r w:rsidRPr="0017607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17607A">
              <w:rPr>
                <w:rFonts w:ascii="仿宋" w:eastAsia="仿宋" w:hAnsi="仿宋" w:hint="eastAsia"/>
                <w:sz w:val="24"/>
                <w:szCs w:val="24"/>
              </w:rPr>
              <w:t>业</w:t>
            </w:r>
          </w:p>
        </w:tc>
        <w:tc>
          <w:tcPr>
            <w:tcW w:w="2628" w:type="dxa"/>
          </w:tcPr>
          <w:p w:rsidR="00C47DE0" w:rsidRPr="0017607A" w:rsidRDefault="00C47DE0" w:rsidP="005E7C20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47DE0" w:rsidRPr="0017607A" w:rsidTr="005E7C20">
        <w:trPr>
          <w:cantSplit/>
          <w:jc w:val="center"/>
        </w:trPr>
        <w:tc>
          <w:tcPr>
            <w:tcW w:w="2689" w:type="dxa"/>
            <w:gridSpan w:val="3"/>
          </w:tcPr>
          <w:p w:rsidR="00C47DE0" w:rsidRPr="0017607A" w:rsidRDefault="00C47DE0" w:rsidP="005E7C20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17607A">
              <w:rPr>
                <w:rFonts w:ascii="仿宋" w:eastAsia="仿宋" w:hAnsi="仿宋" w:hint="eastAsia"/>
                <w:sz w:val="24"/>
                <w:szCs w:val="24"/>
              </w:rPr>
              <w:t>高尔夫球规则掌握程度</w:t>
            </w:r>
          </w:p>
        </w:tc>
        <w:tc>
          <w:tcPr>
            <w:tcW w:w="2265" w:type="dxa"/>
            <w:gridSpan w:val="2"/>
          </w:tcPr>
          <w:p w:rsidR="00C47DE0" w:rsidRPr="0017607A" w:rsidRDefault="00C47DE0" w:rsidP="005E7C20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6" w:type="dxa"/>
          </w:tcPr>
          <w:p w:rsidR="00C47DE0" w:rsidRPr="0017607A" w:rsidRDefault="00C47DE0" w:rsidP="005E7C20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17607A">
              <w:rPr>
                <w:rFonts w:ascii="仿宋" w:eastAsia="仿宋" w:hAnsi="仿宋" w:hint="eastAsia"/>
                <w:sz w:val="24"/>
                <w:szCs w:val="24"/>
              </w:rPr>
              <w:t>英语掌握程度</w:t>
            </w:r>
          </w:p>
        </w:tc>
        <w:tc>
          <w:tcPr>
            <w:tcW w:w="2628" w:type="dxa"/>
          </w:tcPr>
          <w:p w:rsidR="00C47DE0" w:rsidRPr="0017607A" w:rsidRDefault="00C47DE0" w:rsidP="005E7C20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47DE0" w:rsidRPr="0017607A" w:rsidTr="005E7C20">
        <w:trPr>
          <w:cantSplit/>
          <w:jc w:val="center"/>
        </w:trPr>
        <w:tc>
          <w:tcPr>
            <w:tcW w:w="2689" w:type="dxa"/>
            <w:gridSpan w:val="3"/>
            <w:vAlign w:val="center"/>
          </w:tcPr>
          <w:p w:rsidR="00C47DE0" w:rsidRPr="0017607A" w:rsidRDefault="00C47DE0" w:rsidP="005E7C20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17607A">
              <w:rPr>
                <w:rFonts w:ascii="仿宋" w:eastAsia="仿宋" w:hAnsi="仿宋" w:hint="eastAsia"/>
                <w:sz w:val="24"/>
                <w:szCs w:val="24"/>
              </w:rPr>
              <w:t>参加初级裁判员培训时间（年月日）</w:t>
            </w:r>
          </w:p>
        </w:tc>
        <w:tc>
          <w:tcPr>
            <w:tcW w:w="2265" w:type="dxa"/>
            <w:gridSpan w:val="2"/>
            <w:vAlign w:val="center"/>
          </w:tcPr>
          <w:p w:rsidR="00C47DE0" w:rsidRPr="0017607A" w:rsidRDefault="00C47DE0" w:rsidP="005E7C20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C47DE0" w:rsidRPr="0017607A" w:rsidRDefault="00C47DE0" w:rsidP="005E7C20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17607A">
              <w:rPr>
                <w:rFonts w:ascii="仿宋" w:eastAsia="仿宋" w:hAnsi="仿宋" w:hint="eastAsia"/>
                <w:sz w:val="24"/>
                <w:szCs w:val="24"/>
              </w:rPr>
              <w:t>参加初级裁判员培训区域和地点</w:t>
            </w:r>
          </w:p>
        </w:tc>
        <w:tc>
          <w:tcPr>
            <w:tcW w:w="2628" w:type="dxa"/>
          </w:tcPr>
          <w:p w:rsidR="00C47DE0" w:rsidRPr="0017607A" w:rsidRDefault="00C47DE0" w:rsidP="005E7C20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47DE0" w:rsidRPr="0017607A" w:rsidTr="005E7C20">
        <w:trPr>
          <w:cantSplit/>
          <w:jc w:val="center"/>
        </w:trPr>
        <w:tc>
          <w:tcPr>
            <w:tcW w:w="2689" w:type="dxa"/>
            <w:gridSpan w:val="3"/>
          </w:tcPr>
          <w:p w:rsidR="00C47DE0" w:rsidRPr="0017607A" w:rsidRDefault="00C47DE0" w:rsidP="005E7C20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17607A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6549" w:type="dxa"/>
            <w:gridSpan w:val="4"/>
          </w:tcPr>
          <w:p w:rsidR="00C47DE0" w:rsidRPr="0017607A" w:rsidRDefault="00C47DE0" w:rsidP="005E7C20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47DE0" w:rsidRPr="0017607A" w:rsidTr="005E7C20">
        <w:trPr>
          <w:cantSplit/>
          <w:jc w:val="center"/>
        </w:trPr>
        <w:tc>
          <w:tcPr>
            <w:tcW w:w="2689" w:type="dxa"/>
            <w:gridSpan w:val="3"/>
          </w:tcPr>
          <w:p w:rsidR="00C47DE0" w:rsidRPr="0017607A" w:rsidRDefault="00C47DE0" w:rsidP="005E7C20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17607A">
              <w:rPr>
                <w:rFonts w:ascii="仿宋" w:eastAsia="仿宋" w:hAnsi="仿宋" w:hint="eastAsia"/>
                <w:sz w:val="24"/>
                <w:szCs w:val="24"/>
              </w:rPr>
              <w:t>详细通讯地址</w:t>
            </w:r>
          </w:p>
        </w:tc>
        <w:tc>
          <w:tcPr>
            <w:tcW w:w="6549" w:type="dxa"/>
            <w:gridSpan w:val="4"/>
          </w:tcPr>
          <w:p w:rsidR="00C47DE0" w:rsidRPr="0017607A" w:rsidRDefault="00C47DE0" w:rsidP="005E7C20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47DE0" w:rsidRPr="0017607A" w:rsidTr="005E7C20">
        <w:trPr>
          <w:cantSplit/>
          <w:jc w:val="center"/>
        </w:trPr>
        <w:tc>
          <w:tcPr>
            <w:tcW w:w="948" w:type="dxa"/>
            <w:gridSpan w:val="2"/>
          </w:tcPr>
          <w:p w:rsidR="00C47DE0" w:rsidRPr="0017607A" w:rsidRDefault="00C47DE0" w:rsidP="005E7C20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17607A">
              <w:rPr>
                <w:rFonts w:ascii="仿宋" w:eastAsia="仿宋" w:hAnsi="仿宋" w:hint="eastAsia"/>
                <w:sz w:val="24"/>
                <w:szCs w:val="24"/>
              </w:rPr>
              <w:t>邮编</w:t>
            </w:r>
          </w:p>
        </w:tc>
        <w:tc>
          <w:tcPr>
            <w:tcW w:w="1741" w:type="dxa"/>
          </w:tcPr>
          <w:p w:rsidR="00C47DE0" w:rsidRPr="0017607A" w:rsidRDefault="00C47DE0" w:rsidP="005E7C20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3" w:type="dxa"/>
          </w:tcPr>
          <w:p w:rsidR="00C47DE0" w:rsidRPr="0017607A" w:rsidRDefault="00C47DE0" w:rsidP="005E7C20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17607A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522" w:type="dxa"/>
          </w:tcPr>
          <w:p w:rsidR="00C47DE0" w:rsidRPr="0017607A" w:rsidRDefault="00C47DE0" w:rsidP="005E7C20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6" w:type="dxa"/>
          </w:tcPr>
          <w:p w:rsidR="00C47DE0" w:rsidRPr="0017607A" w:rsidRDefault="00C47DE0" w:rsidP="005E7C20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 w:rsidRPr="0017607A">
              <w:rPr>
                <w:rFonts w:ascii="仿宋" w:eastAsia="仿宋" w:hAnsi="仿宋" w:hint="eastAsia"/>
                <w:sz w:val="24"/>
                <w:szCs w:val="24"/>
              </w:rPr>
              <w:t>电子信箱</w:t>
            </w:r>
          </w:p>
        </w:tc>
        <w:tc>
          <w:tcPr>
            <w:tcW w:w="2628" w:type="dxa"/>
          </w:tcPr>
          <w:p w:rsidR="00C47DE0" w:rsidRPr="0017607A" w:rsidRDefault="00C47DE0" w:rsidP="005E7C20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47DE0" w:rsidRPr="0017607A" w:rsidTr="0060727B">
        <w:trPr>
          <w:cantSplit/>
          <w:trHeight w:val="1507"/>
          <w:jc w:val="center"/>
        </w:trPr>
        <w:tc>
          <w:tcPr>
            <w:tcW w:w="2689" w:type="dxa"/>
            <w:gridSpan w:val="3"/>
            <w:vAlign w:val="center"/>
          </w:tcPr>
          <w:p w:rsidR="00C47DE0" w:rsidRPr="0017607A" w:rsidRDefault="00C47DE0" w:rsidP="005E7C20">
            <w:pPr>
              <w:ind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607A">
              <w:rPr>
                <w:rFonts w:ascii="仿宋" w:eastAsia="仿宋" w:hAnsi="仿宋" w:hint="eastAsia"/>
                <w:sz w:val="24"/>
                <w:szCs w:val="24"/>
              </w:rPr>
              <w:t>是否预定住宿</w:t>
            </w:r>
          </w:p>
        </w:tc>
        <w:tc>
          <w:tcPr>
            <w:tcW w:w="6549" w:type="dxa"/>
            <w:gridSpan w:val="4"/>
          </w:tcPr>
          <w:p w:rsidR="00C47DE0" w:rsidRPr="0017607A" w:rsidRDefault="00C47DE0" w:rsidP="005E7C20">
            <w:pPr>
              <w:spacing w:line="480" w:lineRule="auto"/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7607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预定富驿时尚酒店中关村店住宿</w:t>
            </w:r>
            <w:r w:rsidRPr="0017607A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17607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</w:t>
            </w:r>
            <w:r w:rsidRPr="0017607A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</w:p>
          <w:p w:rsidR="00C47DE0" w:rsidRPr="0017607A" w:rsidRDefault="00C47DE0" w:rsidP="005E7C20">
            <w:pPr>
              <w:spacing w:line="480" w:lineRule="auto"/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7607A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17607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不需预定住宿</w:t>
            </w:r>
            <w:r w:rsidRPr="0017607A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17607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</w:t>
            </w:r>
          </w:p>
          <w:p w:rsidR="00C47DE0" w:rsidRPr="0017607A" w:rsidRDefault="00C47DE0" w:rsidP="005E7C20">
            <w:pPr>
              <w:spacing w:line="480" w:lineRule="auto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47DE0" w:rsidRPr="0017607A" w:rsidTr="0060727B">
        <w:trPr>
          <w:cantSplit/>
          <w:trHeight w:val="1307"/>
          <w:jc w:val="center"/>
        </w:trPr>
        <w:tc>
          <w:tcPr>
            <w:tcW w:w="2689" w:type="dxa"/>
            <w:gridSpan w:val="3"/>
            <w:vAlign w:val="center"/>
          </w:tcPr>
          <w:p w:rsidR="00C47DE0" w:rsidRPr="0017607A" w:rsidRDefault="00C47DE0" w:rsidP="005E7C20">
            <w:pPr>
              <w:ind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607A">
              <w:rPr>
                <w:rFonts w:ascii="仿宋" w:eastAsia="仿宋" w:hAnsi="仿宋" w:hint="eastAsia"/>
                <w:sz w:val="24"/>
                <w:szCs w:val="24"/>
              </w:rPr>
              <w:t>竞赛工作经历</w:t>
            </w:r>
          </w:p>
        </w:tc>
        <w:tc>
          <w:tcPr>
            <w:tcW w:w="6549" w:type="dxa"/>
            <w:gridSpan w:val="4"/>
          </w:tcPr>
          <w:p w:rsidR="00C47DE0" w:rsidRPr="0017607A" w:rsidRDefault="00C47DE0" w:rsidP="005E7C2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47DE0" w:rsidRPr="0017607A" w:rsidRDefault="00C47DE0" w:rsidP="005E7C2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47DE0" w:rsidRPr="0017607A" w:rsidRDefault="00C47DE0" w:rsidP="005E7C20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47DE0" w:rsidRPr="0017607A" w:rsidTr="006B32FA">
        <w:trPr>
          <w:cantSplit/>
          <w:trHeight w:val="1988"/>
          <w:jc w:val="center"/>
        </w:trPr>
        <w:tc>
          <w:tcPr>
            <w:tcW w:w="2689" w:type="dxa"/>
            <w:gridSpan w:val="3"/>
            <w:vAlign w:val="center"/>
          </w:tcPr>
          <w:p w:rsidR="00C47DE0" w:rsidRPr="00481834" w:rsidRDefault="00C47DE0" w:rsidP="006B32FA">
            <w:pPr>
              <w:pStyle w:val="Date"/>
              <w:ind w:leftChars="54" w:left="113"/>
              <w:jc w:val="center"/>
              <w:rPr>
                <w:rFonts w:ascii="仿宋" w:eastAsia="仿宋" w:hAnsi="仿宋"/>
                <w:szCs w:val="24"/>
              </w:rPr>
            </w:pPr>
            <w:r w:rsidRPr="00481834">
              <w:rPr>
                <w:rFonts w:ascii="仿宋" w:eastAsia="仿宋" w:hAnsi="仿宋" w:hint="eastAsia"/>
                <w:szCs w:val="24"/>
              </w:rPr>
              <w:t>所在地方高协</w:t>
            </w:r>
          </w:p>
          <w:p w:rsidR="00C47DE0" w:rsidRPr="00481834" w:rsidRDefault="00C47DE0" w:rsidP="006B32FA">
            <w:pPr>
              <w:pStyle w:val="Date"/>
              <w:ind w:leftChars="54" w:left="113"/>
              <w:jc w:val="center"/>
              <w:rPr>
                <w:rFonts w:ascii="仿宋" w:eastAsia="仿宋" w:hAnsi="仿宋"/>
                <w:szCs w:val="24"/>
              </w:rPr>
            </w:pPr>
            <w:r w:rsidRPr="00481834">
              <w:rPr>
                <w:rFonts w:ascii="仿宋" w:eastAsia="仿宋" w:hAnsi="仿宋" w:hint="eastAsia"/>
                <w:szCs w:val="24"/>
              </w:rPr>
              <w:t>（俱乐部</w:t>
            </w:r>
            <w:r>
              <w:rPr>
                <w:rFonts w:ascii="仿宋" w:eastAsia="仿宋" w:hAnsi="仿宋" w:hint="eastAsia"/>
                <w:szCs w:val="24"/>
              </w:rPr>
              <w:t>、单位</w:t>
            </w:r>
            <w:r w:rsidRPr="00481834">
              <w:rPr>
                <w:rFonts w:ascii="仿宋" w:eastAsia="仿宋" w:hAnsi="仿宋" w:hint="eastAsia"/>
                <w:szCs w:val="24"/>
              </w:rPr>
              <w:t>）意见</w:t>
            </w:r>
          </w:p>
        </w:tc>
        <w:tc>
          <w:tcPr>
            <w:tcW w:w="6549" w:type="dxa"/>
            <w:gridSpan w:val="4"/>
          </w:tcPr>
          <w:p w:rsidR="00C47DE0" w:rsidRPr="0017607A" w:rsidRDefault="00C47DE0" w:rsidP="005E7C2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47DE0" w:rsidRPr="0017607A" w:rsidRDefault="00C47DE0" w:rsidP="005E7C2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47DE0" w:rsidRPr="0017607A" w:rsidRDefault="00C47DE0" w:rsidP="005E7C2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47DE0" w:rsidRPr="0017607A" w:rsidRDefault="00C47DE0" w:rsidP="005E7C2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47DE0" w:rsidRPr="0017607A" w:rsidRDefault="00C47DE0" w:rsidP="005E7C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607A">
              <w:rPr>
                <w:rFonts w:ascii="仿宋" w:eastAsia="仿宋" w:hAnsi="仿宋"/>
                <w:sz w:val="24"/>
                <w:szCs w:val="24"/>
              </w:rPr>
              <w:t xml:space="preserve">                 </w:t>
            </w:r>
            <w:r w:rsidRPr="0017607A">
              <w:rPr>
                <w:rFonts w:ascii="仿宋" w:eastAsia="仿宋" w:hAnsi="仿宋" w:hint="eastAsia"/>
                <w:sz w:val="24"/>
                <w:szCs w:val="24"/>
              </w:rPr>
              <w:t>盖</w:t>
            </w:r>
            <w:r w:rsidRPr="0017607A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17607A">
              <w:rPr>
                <w:rFonts w:ascii="仿宋" w:eastAsia="仿宋" w:hAnsi="仿宋" w:hint="eastAsia"/>
                <w:sz w:val="24"/>
                <w:szCs w:val="24"/>
              </w:rPr>
              <w:t>章</w:t>
            </w:r>
          </w:p>
          <w:p w:rsidR="00C47DE0" w:rsidRPr="0017607A" w:rsidRDefault="00C47DE0" w:rsidP="005E7C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47DE0" w:rsidRPr="0017607A" w:rsidRDefault="00C47DE0" w:rsidP="005E7C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607A">
              <w:rPr>
                <w:rFonts w:ascii="仿宋" w:eastAsia="仿宋" w:hAnsi="仿宋"/>
                <w:sz w:val="24"/>
                <w:szCs w:val="24"/>
              </w:rPr>
              <w:t xml:space="preserve">                  </w:t>
            </w:r>
            <w:r w:rsidRPr="0017607A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17607A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7607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17607A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17607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C47DE0" w:rsidRPr="0017607A" w:rsidRDefault="00C47DE0" w:rsidP="005E7C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C47DE0" w:rsidRPr="00F5482B" w:rsidRDefault="00C47DE0" w:rsidP="00B41ADC">
      <w:pPr>
        <w:widowControl/>
        <w:snapToGrid w:val="0"/>
        <w:spacing w:beforeLines="50" w:line="300" w:lineRule="auto"/>
        <w:ind w:left="1050" w:hangingChars="498" w:hanging="1050"/>
        <w:jc w:val="left"/>
        <w:rPr>
          <w:rFonts w:ascii="宋体" w:cs="宋体"/>
          <w:color w:val="080808"/>
          <w:kern w:val="0"/>
          <w:szCs w:val="21"/>
        </w:rPr>
      </w:pPr>
      <w:r w:rsidRPr="00F5482B">
        <w:rPr>
          <w:rFonts w:ascii="宋体" w:hAnsi="宋体" w:cs="宋体" w:hint="eastAsia"/>
          <w:b/>
          <w:color w:val="080808"/>
          <w:kern w:val="0"/>
          <w:szCs w:val="21"/>
        </w:rPr>
        <w:t>备</w:t>
      </w:r>
      <w:r w:rsidRPr="00F5482B">
        <w:rPr>
          <w:rFonts w:ascii="宋体" w:hAnsi="宋体" w:cs="宋体"/>
          <w:b/>
          <w:color w:val="080808"/>
          <w:kern w:val="0"/>
          <w:szCs w:val="21"/>
        </w:rPr>
        <w:t xml:space="preserve">    </w:t>
      </w:r>
      <w:r w:rsidRPr="00F5482B">
        <w:rPr>
          <w:rFonts w:ascii="宋体" w:hAnsi="宋体" w:cs="宋体" w:hint="eastAsia"/>
          <w:b/>
          <w:color w:val="080808"/>
          <w:kern w:val="0"/>
          <w:szCs w:val="21"/>
        </w:rPr>
        <w:t>注：</w:t>
      </w:r>
      <w:r w:rsidRPr="00F5482B">
        <w:rPr>
          <w:rFonts w:ascii="宋体" w:hAnsi="宋体" w:cs="宋体" w:hint="eastAsia"/>
          <w:color w:val="080808"/>
          <w:kern w:val="0"/>
          <w:szCs w:val="21"/>
        </w:rPr>
        <w:t>学员须保证所填写个人信息的真实和完整，并有义务于报名申请表传真后，在工作日的工作时间内及时电话确认。因各种原因导致报名表发送错误或报名信息不完整，其责任由学员自负。</w:t>
      </w:r>
      <w:r>
        <w:rPr>
          <w:rFonts w:ascii="宋体" w:hAnsi="宋体" w:cs="宋体"/>
          <w:b/>
          <w:color w:val="080808"/>
          <w:kern w:val="0"/>
          <w:szCs w:val="21"/>
        </w:rPr>
        <w:t xml:space="preserve">   </w:t>
      </w:r>
    </w:p>
    <w:p w:rsidR="00C47DE0" w:rsidRPr="00F5482B" w:rsidRDefault="00C47DE0" w:rsidP="006B32FA">
      <w:pPr>
        <w:widowControl/>
        <w:snapToGrid w:val="0"/>
        <w:spacing w:line="300" w:lineRule="auto"/>
        <w:jc w:val="left"/>
        <w:rPr>
          <w:rFonts w:ascii="宋体" w:cs="宋体"/>
          <w:color w:val="080808"/>
          <w:kern w:val="0"/>
          <w:szCs w:val="21"/>
        </w:rPr>
      </w:pPr>
      <w:r w:rsidRPr="00F5482B">
        <w:rPr>
          <w:rFonts w:ascii="宋体" w:hAnsi="宋体" w:cs="宋体" w:hint="eastAsia"/>
          <w:b/>
          <w:color w:val="080808"/>
          <w:kern w:val="0"/>
          <w:szCs w:val="21"/>
        </w:rPr>
        <w:t>联系方式</w:t>
      </w:r>
      <w:r w:rsidRPr="00F5482B">
        <w:rPr>
          <w:rFonts w:ascii="宋体" w:hAnsi="宋体" w:cs="宋体"/>
          <w:b/>
          <w:color w:val="080808"/>
          <w:kern w:val="0"/>
          <w:szCs w:val="21"/>
        </w:rPr>
        <w:t>:</w:t>
      </w:r>
      <w:r w:rsidRPr="00F5482B">
        <w:rPr>
          <w:rFonts w:ascii="宋体" w:hAnsi="宋体" w:cs="宋体"/>
          <w:color w:val="080808"/>
          <w:kern w:val="0"/>
          <w:szCs w:val="21"/>
        </w:rPr>
        <w:t xml:space="preserve">  </w:t>
      </w:r>
      <w:r w:rsidRPr="00F5482B">
        <w:rPr>
          <w:rFonts w:ascii="宋体" w:hAnsi="宋体" w:cs="宋体" w:hint="eastAsia"/>
          <w:color w:val="080808"/>
          <w:kern w:val="0"/>
          <w:szCs w:val="21"/>
        </w:rPr>
        <w:t>中国高尔夫球协会专业人才合作管理项目</w:t>
      </w:r>
    </w:p>
    <w:p w:rsidR="00C47DE0" w:rsidRPr="009A3EE2" w:rsidRDefault="00C47DE0" w:rsidP="006B32FA">
      <w:pPr>
        <w:widowControl/>
        <w:snapToGrid w:val="0"/>
        <w:spacing w:line="300" w:lineRule="auto"/>
        <w:jc w:val="left"/>
        <w:rPr>
          <w:rFonts w:ascii="宋体" w:cs="宋体"/>
          <w:color w:val="080808"/>
          <w:kern w:val="0"/>
          <w:szCs w:val="21"/>
        </w:rPr>
      </w:pPr>
      <w:r w:rsidRPr="00F5482B">
        <w:rPr>
          <w:rFonts w:ascii="宋体" w:hAnsi="宋体" w:cs="宋体" w:hint="eastAsia"/>
          <w:color w:val="080808"/>
          <w:kern w:val="0"/>
          <w:szCs w:val="21"/>
        </w:rPr>
        <w:t xml:space="preserve">　　</w:t>
      </w:r>
      <w:r w:rsidRPr="00F5482B">
        <w:rPr>
          <w:rFonts w:ascii="宋体" w:hAnsi="宋体" w:cs="宋体"/>
          <w:color w:val="080808"/>
          <w:kern w:val="0"/>
          <w:szCs w:val="21"/>
        </w:rPr>
        <w:t xml:space="preserve">       </w:t>
      </w:r>
      <w:r w:rsidRPr="00F5482B">
        <w:rPr>
          <w:rFonts w:ascii="宋体" w:hAnsi="宋体" w:cs="宋体" w:hint="eastAsia"/>
          <w:color w:val="080808"/>
          <w:kern w:val="0"/>
          <w:szCs w:val="21"/>
        </w:rPr>
        <w:t>报名电话：</w:t>
      </w:r>
      <w:r w:rsidRPr="00F5482B">
        <w:rPr>
          <w:rFonts w:ascii="宋体" w:hAnsi="宋体" w:cs="宋体"/>
          <w:color w:val="080808"/>
          <w:kern w:val="0"/>
          <w:szCs w:val="21"/>
        </w:rPr>
        <w:t>010-67191528</w:t>
      </w:r>
      <w:r w:rsidRPr="00F5482B">
        <w:rPr>
          <w:rFonts w:ascii="宋体" w:hAnsi="宋体" w:cs="宋体" w:hint="eastAsia"/>
          <w:color w:val="080808"/>
          <w:kern w:val="0"/>
          <w:szCs w:val="21"/>
        </w:rPr>
        <w:t>、</w:t>
      </w:r>
      <w:r w:rsidRPr="00F5482B">
        <w:rPr>
          <w:rFonts w:ascii="宋体" w:hAnsi="宋体" w:cs="宋体"/>
          <w:color w:val="080808"/>
          <w:kern w:val="0"/>
          <w:szCs w:val="21"/>
        </w:rPr>
        <w:t>87104018</w:t>
      </w:r>
      <w:r w:rsidRPr="00F5482B">
        <w:rPr>
          <w:rFonts w:ascii="宋体" w:hAnsi="宋体" w:cs="宋体" w:hint="eastAsia"/>
          <w:color w:val="080808"/>
          <w:kern w:val="0"/>
          <w:szCs w:val="21"/>
        </w:rPr>
        <w:t>、</w:t>
      </w:r>
      <w:r w:rsidRPr="00F5482B">
        <w:rPr>
          <w:rFonts w:ascii="宋体" w:hAnsi="宋体" w:cs="宋体"/>
          <w:color w:val="080808"/>
          <w:kern w:val="0"/>
          <w:szCs w:val="21"/>
        </w:rPr>
        <w:t xml:space="preserve">67151528      </w:t>
      </w:r>
      <w:r w:rsidRPr="00F5482B">
        <w:rPr>
          <w:rFonts w:ascii="宋体" w:hAnsi="宋体" w:cs="宋体" w:hint="eastAsia"/>
          <w:color w:val="080808"/>
          <w:kern w:val="0"/>
          <w:szCs w:val="21"/>
        </w:rPr>
        <w:t>传</w:t>
      </w:r>
      <w:r w:rsidRPr="00F5482B">
        <w:rPr>
          <w:rFonts w:ascii="宋体" w:hAnsi="宋体" w:cs="宋体"/>
          <w:color w:val="080808"/>
          <w:kern w:val="0"/>
          <w:szCs w:val="21"/>
        </w:rPr>
        <w:t xml:space="preserve">  </w:t>
      </w:r>
      <w:r w:rsidRPr="00F5482B">
        <w:rPr>
          <w:rFonts w:ascii="宋体" w:hAnsi="宋体" w:cs="宋体" w:hint="eastAsia"/>
          <w:color w:val="080808"/>
          <w:kern w:val="0"/>
          <w:szCs w:val="21"/>
        </w:rPr>
        <w:t>真：</w:t>
      </w:r>
      <w:r w:rsidRPr="00F5482B">
        <w:rPr>
          <w:rFonts w:ascii="宋体" w:hAnsi="宋体" w:cs="宋体"/>
          <w:color w:val="080808"/>
          <w:kern w:val="0"/>
          <w:szCs w:val="21"/>
        </w:rPr>
        <w:t>010-67187556</w:t>
      </w:r>
    </w:p>
    <w:p w:rsidR="00C47DE0" w:rsidRPr="00AE52B4" w:rsidRDefault="00C47DE0"/>
    <w:sectPr w:rsidR="00C47DE0" w:rsidRPr="00AE52B4" w:rsidSect="00F02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DE0" w:rsidRDefault="00C47DE0" w:rsidP="002906B0">
      <w:r>
        <w:separator/>
      </w:r>
    </w:p>
  </w:endnote>
  <w:endnote w:type="continuationSeparator" w:id="0">
    <w:p w:rsidR="00C47DE0" w:rsidRDefault="00C47DE0" w:rsidP="00290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DE0" w:rsidRDefault="00C47DE0" w:rsidP="002906B0">
      <w:r>
        <w:separator/>
      </w:r>
    </w:p>
  </w:footnote>
  <w:footnote w:type="continuationSeparator" w:id="0">
    <w:p w:rsidR="00C47DE0" w:rsidRDefault="00C47DE0" w:rsidP="002906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E5EF8"/>
    <w:multiLevelType w:val="hybridMultilevel"/>
    <w:tmpl w:val="3878E5C0"/>
    <w:lvl w:ilvl="0" w:tplc="14127ACA">
      <w:start w:val="1"/>
      <w:numFmt w:val="japaneseCounting"/>
      <w:lvlText w:val="%1、"/>
      <w:lvlJc w:val="left"/>
      <w:pPr>
        <w:ind w:left="87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2B4"/>
    <w:rsid w:val="000D090E"/>
    <w:rsid w:val="00131A2F"/>
    <w:rsid w:val="0017607A"/>
    <w:rsid w:val="0018246A"/>
    <w:rsid w:val="001E2AB0"/>
    <w:rsid w:val="00264AC4"/>
    <w:rsid w:val="00274704"/>
    <w:rsid w:val="002906B0"/>
    <w:rsid w:val="00327785"/>
    <w:rsid w:val="00330800"/>
    <w:rsid w:val="003522A0"/>
    <w:rsid w:val="00481834"/>
    <w:rsid w:val="004D3FA2"/>
    <w:rsid w:val="005E7C20"/>
    <w:rsid w:val="0060727B"/>
    <w:rsid w:val="00695962"/>
    <w:rsid w:val="006B32FA"/>
    <w:rsid w:val="00781AD8"/>
    <w:rsid w:val="007E5A50"/>
    <w:rsid w:val="00992B21"/>
    <w:rsid w:val="009A3EE2"/>
    <w:rsid w:val="00A75EA6"/>
    <w:rsid w:val="00AE52B4"/>
    <w:rsid w:val="00B41ADC"/>
    <w:rsid w:val="00B93455"/>
    <w:rsid w:val="00BE4E81"/>
    <w:rsid w:val="00C47DE0"/>
    <w:rsid w:val="00C737C7"/>
    <w:rsid w:val="00CA4074"/>
    <w:rsid w:val="00CC7C50"/>
    <w:rsid w:val="00DB3EE6"/>
    <w:rsid w:val="00DD6FFF"/>
    <w:rsid w:val="00E025C3"/>
    <w:rsid w:val="00F024C2"/>
    <w:rsid w:val="00F5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4C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AE52B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AE52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6B32FA"/>
    <w:rPr>
      <w:rFonts w:ascii="Courier New" w:hAnsi="Courier New"/>
      <w:sz w:val="24"/>
      <w:szCs w:val="20"/>
    </w:rPr>
  </w:style>
  <w:style w:type="character" w:customStyle="1" w:styleId="DateChar">
    <w:name w:val="Date Char"/>
    <w:basedOn w:val="DefaultParagraphFont"/>
    <w:link w:val="Date"/>
    <w:uiPriority w:val="99"/>
    <w:locked/>
    <w:rsid w:val="006B32FA"/>
    <w:rPr>
      <w:rFonts w:ascii="Courier New" w:eastAsia="宋体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290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906B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90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906B0"/>
    <w:rPr>
      <w:rFonts w:cs="Times New Roman"/>
      <w:sz w:val="18"/>
      <w:szCs w:val="18"/>
    </w:rPr>
  </w:style>
  <w:style w:type="character" w:customStyle="1" w:styleId="t1">
    <w:name w:val="t1"/>
    <w:basedOn w:val="DefaultParagraphFont"/>
    <w:uiPriority w:val="99"/>
    <w:rsid w:val="00E025C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4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6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5" w:color="CBCBCB"/>
                        <w:bottom w:val="none" w:sz="0" w:space="0" w:color="auto"/>
                        <w:right w:val="single" w:sz="6" w:space="5" w:color="CBCBCB"/>
                      </w:divBdr>
                      <w:divsChild>
                        <w:div w:id="147247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620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70</Words>
  <Characters>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2012年中高协第一期（北方区）中级裁判员培训申请表</dc:title>
  <dc:subject/>
  <dc:creator>AF</dc:creator>
  <cp:keywords/>
  <dc:description/>
  <cp:lastModifiedBy>yangfan</cp:lastModifiedBy>
  <cp:revision>2</cp:revision>
  <dcterms:created xsi:type="dcterms:W3CDTF">2012-08-02T09:13:00Z</dcterms:created>
  <dcterms:modified xsi:type="dcterms:W3CDTF">2012-08-02T09:13:00Z</dcterms:modified>
</cp:coreProperties>
</file>